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4B" w:rsidRPr="00DD0A2D" w:rsidRDefault="00241E4B" w:rsidP="00C4792B">
      <w:pPr>
        <w:pStyle w:val="Heading3"/>
        <w:ind w:left="4860" w:firstLine="123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0A2D">
        <w:rPr>
          <w:rFonts w:ascii="Times New Roman" w:hAnsi="Times New Roman" w:cs="Times New Roman"/>
          <w:b w:val="0"/>
          <w:bCs w:val="0"/>
          <w:sz w:val="24"/>
          <w:szCs w:val="24"/>
        </w:rPr>
        <w:t>Директору ТИ (ф) «СВФУ»</w:t>
      </w:r>
    </w:p>
    <w:p w:rsidR="00241E4B" w:rsidRPr="00DD0A2D" w:rsidRDefault="00241E4B" w:rsidP="00C4792B">
      <w:pPr>
        <w:pStyle w:val="BodyText"/>
        <w:ind w:left="4860" w:firstLine="1236"/>
      </w:pPr>
      <w:r w:rsidRPr="00DD0A2D">
        <w:t>к.г.-м.н. Павлову С.С.</w:t>
      </w:r>
    </w:p>
    <w:p w:rsidR="00241E4B" w:rsidRPr="00DD0A2D" w:rsidRDefault="00241E4B">
      <w:pPr>
        <w:rPr>
          <w:rFonts w:ascii="Times New Roman" w:hAnsi="Times New Roman" w:cs="Times New Roman"/>
        </w:rPr>
      </w:pPr>
    </w:p>
    <w:p w:rsidR="00241E4B" w:rsidRPr="00DD0A2D" w:rsidRDefault="00241E4B">
      <w:pPr>
        <w:rPr>
          <w:rFonts w:ascii="Times New Roman" w:hAnsi="Times New Roman" w:cs="Times New Roman"/>
        </w:rPr>
      </w:pPr>
    </w:p>
    <w:p w:rsidR="00241E4B" w:rsidRPr="00DD0A2D" w:rsidRDefault="00241E4B">
      <w:pPr>
        <w:rPr>
          <w:rFonts w:ascii="Times New Roman" w:hAnsi="Times New Roman" w:cs="Times New Roman"/>
        </w:rPr>
      </w:pPr>
    </w:p>
    <w:p w:rsidR="00241E4B" w:rsidRPr="00DD0A2D" w:rsidRDefault="00241E4B" w:rsidP="00C4792B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</w:p>
    <w:p w:rsidR="00241E4B" w:rsidRPr="00DD0A2D" w:rsidRDefault="00241E4B" w:rsidP="00C4792B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</w:p>
    <w:p w:rsidR="00241E4B" w:rsidRPr="00DD0A2D" w:rsidRDefault="00241E4B" w:rsidP="00C4792B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</w:p>
    <w:p w:rsidR="00241E4B" w:rsidRPr="00DD0A2D" w:rsidRDefault="00241E4B" w:rsidP="00C4792B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DD0A2D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880286">
      <w:pPr>
        <w:pStyle w:val="Heading2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0A2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 целью проведения итоговой государственной аттестации выпускников ТИ (ф) «СВФУ», заканчивающих обучение в 2012/2013 учебном году по специальности по специальности 080801.65 «Прикладная информатика в экономике», кафедра Экономики и социально-гуманитарных дисциплин просит утвердить кандидатуру председателя государственной аттестационной комиссии: </w:t>
      </w:r>
      <w:r w:rsidRPr="00DD0A2D">
        <w:rPr>
          <w:rFonts w:ascii="Times New Roman" w:hAnsi="Times New Roman" w:cs="Times New Roman"/>
          <w:b w:val="0"/>
          <w:bCs w:val="0"/>
          <w:sz w:val="24"/>
          <w:szCs w:val="24"/>
        </w:rPr>
        <w:t>Дьячковского Дмитрия Кимовича, к.э.н., первого заместителя главы администрации МО «Нерюнгринский район» по связям с органами власти, регионами, общественными организациями и АПК.</w:t>
      </w: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both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D0A2D">
        <w:rPr>
          <w:rFonts w:ascii="Times New Roman" w:hAnsi="Times New Roman" w:cs="Times New Roman"/>
          <w:sz w:val="24"/>
          <w:szCs w:val="24"/>
        </w:rPr>
        <w:t>Зав. кафедрой</w:t>
      </w:r>
      <w:r w:rsidRPr="00DD0A2D">
        <w:rPr>
          <w:rFonts w:ascii="Times New Roman" w:hAnsi="Times New Roman" w:cs="Times New Roman"/>
          <w:sz w:val="24"/>
          <w:szCs w:val="24"/>
        </w:rPr>
        <w:tab/>
        <w:t xml:space="preserve">__________________            Накипов А.М.  </w:t>
      </w: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Pr="00DD0A2D" w:rsidRDefault="00241E4B" w:rsidP="00C4792B">
      <w:pPr>
        <w:jc w:val="center"/>
        <w:rPr>
          <w:rFonts w:ascii="Times New Roman" w:hAnsi="Times New Roman" w:cs="Times New Roman"/>
        </w:rPr>
      </w:pPr>
    </w:p>
    <w:p w:rsidR="00241E4B" w:rsidRDefault="00241E4B" w:rsidP="00C4792B">
      <w:pPr>
        <w:jc w:val="center"/>
      </w:pPr>
    </w:p>
    <w:p w:rsidR="00241E4B" w:rsidRDefault="00241E4B" w:rsidP="00C4792B">
      <w:pPr>
        <w:jc w:val="center"/>
      </w:pPr>
    </w:p>
    <w:p w:rsidR="00241E4B" w:rsidRDefault="00241E4B" w:rsidP="00C4792B">
      <w:pPr>
        <w:jc w:val="center"/>
      </w:pPr>
    </w:p>
    <w:p w:rsidR="00241E4B" w:rsidRPr="00D64668" w:rsidRDefault="00241E4B" w:rsidP="00C4792B">
      <w:pPr>
        <w:jc w:val="center"/>
      </w:pPr>
    </w:p>
    <w:p w:rsidR="00241E4B" w:rsidRDefault="00241E4B"/>
    <w:p w:rsidR="00241E4B" w:rsidRPr="00A61462" w:rsidRDefault="00241E4B" w:rsidP="00880286">
      <w:pPr>
        <w:pStyle w:val="Heading3"/>
        <w:ind w:left="4860" w:firstLine="12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1462">
        <w:rPr>
          <w:rFonts w:ascii="Times New Roman" w:hAnsi="Times New Roman" w:cs="Times New Roman"/>
          <w:b w:val="0"/>
          <w:bCs w:val="0"/>
          <w:sz w:val="24"/>
          <w:szCs w:val="24"/>
        </w:rPr>
        <w:t>Директору ТИ (ф) СВФУ</w:t>
      </w:r>
    </w:p>
    <w:p w:rsidR="00241E4B" w:rsidRPr="00A61462" w:rsidRDefault="00241E4B" w:rsidP="00880286">
      <w:pPr>
        <w:pStyle w:val="BodyText"/>
        <w:ind w:left="4860" w:firstLine="1260"/>
      </w:pPr>
      <w:r w:rsidRPr="00A61462">
        <w:t>к.г.-м.н., доценту Павлову С.С.</w:t>
      </w:r>
    </w:p>
    <w:p w:rsidR="00241E4B" w:rsidRPr="00A61462" w:rsidRDefault="00241E4B" w:rsidP="00880286">
      <w:pPr>
        <w:tabs>
          <w:tab w:val="center" w:pos="4677"/>
          <w:tab w:val="right" w:pos="9355"/>
        </w:tabs>
      </w:pPr>
      <w:r w:rsidRPr="00A61462">
        <w:tab/>
      </w:r>
      <w:r w:rsidRPr="00A61462">
        <w:tab/>
        <w:t xml:space="preserve"> </w:t>
      </w:r>
    </w:p>
    <w:p w:rsidR="00241E4B" w:rsidRPr="00A61462" w:rsidRDefault="00241E4B" w:rsidP="00880286">
      <w:pPr>
        <w:jc w:val="right"/>
      </w:pPr>
    </w:p>
    <w:p w:rsidR="00241E4B" w:rsidRPr="00A61462" w:rsidRDefault="00241E4B" w:rsidP="00880286">
      <w:pPr>
        <w:jc w:val="right"/>
      </w:pPr>
    </w:p>
    <w:p w:rsidR="00241E4B" w:rsidRPr="00A61462" w:rsidRDefault="00241E4B" w:rsidP="00880286">
      <w:pPr>
        <w:jc w:val="center"/>
      </w:pPr>
    </w:p>
    <w:p w:rsidR="00241E4B" w:rsidRPr="00A61462" w:rsidRDefault="00241E4B" w:rsidP="00880286">
      <w:pPr>
        <w:pStyle w:val="Heading4"/>
        <w:jc w:val="center"/>
        <w:rPr>
          <w:rFonts w:ascii="Times New Roman" w:hAnsi="Times New Roman" w:cs="Times New Roman"/>
          <w:sz w:val="24"/>
          <w:szCs w:val="24"/>
        </w:rPr>
      </w:pPr>
      <w:r w:rsidRPr="00A61462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241E4B" w:rsidRPr="00A61462" w:rsidRDefault="00241E4B" w:rsidP="00F972B4">
      <w:pPr>
        <w:pStyle w:val="Heading2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 целью проведения итоговой государственной аттестации выпускников ТИ (ф) СВФУ, заканчивающих обучение в 201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учебном году по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802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080801.65 «Прикладная информатика в экономике»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кафедра</w:t>
      </w:r>
      <w:r w:rsidRPr="0088028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88028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Экономики и социально-гуманитарных дисциплин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просит утвердить следующий состав государственн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ой аттестационной 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комисси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</w:t>
      </w:r>
      <w:r w:rsidRPr="00A614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:rsidR="00241E4B" w:rsidRPr="009E6896" w:rsidRDefault="00241E4B" w:rsidP="00F972B4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>Дьячковский Дмитрий Кимович - председатель ГЭК, ГАК, к.э.н., первый заместитель главы администрации МО «Нерюнгринский район» по связям с органами власти, регионами, общественными о</w:t>
      </w:r>
      <w:r>
        <w:rPr>
          <w:rFonts w:ascii="Times New Roman" w:hAnsi="Times New Roman" w:cs="Times New Roman"/>
          <w:sz w:val="24"/>
          <w:szCs w:val="24"/>
        </w:rPr>
        <w:t>рганизациями и АПК</w:t>
      </w:r>
      <w:r w:rsidRPr="009E6896">
        <w:rPr>
          <w:rFonts w:ascii="Times New Roman" w:hAnsi="Times New Roman" w:cs="Times New Roman"/>
          <w:sz w:val="24"/>
          <w:szCs w:val="24"/>
        </w:rPr>
        <w:t>;</w:t>
      </w:r>
    </w:p>
    <w:p w:rsidR="00241E4B" w:rsidRPr="009E6896" w:rsidRDefault="00241E4B" w:rsidP="00F972B4">
      <w:pPr>
        <w:numPr>
          <w:ilvl w:val="0"/>
          <w:numId w:val="2"/>
        </w:numPr>
        <w:tabs>
          <w:tab w:val="left" w:pos="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Ноговицин Роман Романович</w:t>
      </w:r>
      <w:r w:rsidRPr="009E6896">
        <w:rPr>
          <w:rFonts w:ascii="Times New Roman" w:hAnsi="Times New Roman" w:cs="Times New Roman"/>
          <w:sz w:val="24"/>
          <w:szCs w:val="24"/>
        </w:rPr>
        <w:t xml:space="preserve"> – зам. председатель ГЭК, ГАК</w:t>
      </w:r>
      <w:r>
        <w:rPr>
          <w:rFonts w:ascii="Times New Roman" w:hAnsi="Times New Roman" w:cs="Times New Roman"/>
          <w:sz w:val="24"/>
          <w:szCs w:val="24"/>
        </w:rPr>
        <w:t>, д.э.н. профессор, директор Арктического инновационного центра ФГАОУ ВПО СВФУ г. Якутск</w:t>
      </w:r>
      <w:r w:rsidRPr="009E6896">
        <w:rPr>
          <w:rFonts w:ascii="Times New Roman" w:hAnsi="Times New Roman" w:cs="Times New Roman"/>
          <w:sz w:val="24"/>
          <w:szCs w:val="24"/>
        </w:rPr>
        <w:t>;</w:t>
      </w:r>
    </w:p>
    <w:p w:rsidR="00241E4B" w:rsidRPr="009E6896" w:rsidRDefault="00241E4B" w:rsidP="00F97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>Малеева Елена Вениаминовна – к.э.н., зав. кафедрой СД ТИ (ф) ФГАОУ ВПО СВФУ;</w:t>
      </w:r>
    </w:p>
    <w:p w:rsidR="00241E4B" w:rsidRPr="009E6896" w:rsidRDefault="00241E4B" w:rsidP="00F97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>Сясько Андрей Александрович – к.т.н., начальник отдела информационных технологий и безопасности (ОИТиБ) ТИ (ф) ФГАОУ ВПО СВФУ;</w:t>
      </w:r>
    </w:p>
    <w:p w:rsidR="00241E4B" w:rsidRPr="009E6896" w:rsidRDefault="00241E4B" w:rsidP="00F97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>Рошка Анастасия Сергеевна – исполнительный директор ООО «БИТ»;</w:t>
      </w:r>
    </w:p>
    <w:p w:rsidR="00241E4B" w:rsidRPr="009E6896" w:rsidRDefault="00241E4B" w:rsidP="00F972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>Сермяжка Юлия Леонидовна -  зам. Директора ООО «Апельсин»;</w:t>
      </w:r>
    </w:p>
    <w:p w:rsidR="00241E4B" w:rsidRPr="009E6896" w:rsidRDefault="00241E4B" w:rsidP="00F97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96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Самохин Дмитрий Анатольевич</w:t>
      </w:r>
      <w:r w:rsidRPr="009E6896">
        <w:rPr>
          <w:rFonts w:ascii="Times New Roman" w:hAnsi="Times New Roman" w:cs="Times New Roman"/>
          <w:sz w:val="24"/>
          <w:szCs w:val="24"/>
        </w:rPr>
        <w:t xml:space="preserve"> – к.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E6896">
        <w:rPr>
          <w:rFonts w:ascii="Times New Roman" w:hAnsi="Times New Roman" w:cs="Times New Roman"/>
          <w:sz w:val="24"/>
          <w:szCs w:val="24"/>
        </w:rPr>
        <w:t>.н.,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ООО «Технология»;</w:t>
      </w:r>
      <w:r w:rsidRPr="009E6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4B" w:rsidRPr="009E6896" w:rsidRDefault="00241E4B" w:rsidP="00F972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9E6896">
        <w:rPr>
          <w:rFonts w:ascii="Times New Roman" w:hAnsi="Times New Roman" w:cs="Times New Roman"/>
          <w:sz w:val="24"/>
          <w:szCs w:val="24"/>
        </w:rPr>
        <w:t xml:space="preserve">Белякова Татьяна Борисовна – старший преподаватель кафедры ЭиСГД,    ответственный секретарь ГЭК, ГАК. </w:t>
      </w:r>
    </w:p>
    <w:p w:rsidR="00241E4B" w:rsidRDefault="00241E4B" w:rsidP="00880286">
      <w:pPr>
        <w:tabs>
          <w:tab w:val="left" w:pos="623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E4B" w:rsidRDefault="00241E4B" w:rsidP="00880286">
      <w:pPr>
        <w:tabs>
          <w:tab w:val="left" w:pos="6236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E4B" w:rsidRPr="009E6896" w:rsidRDefault="00241E4B" w:rsidP="0088028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</w:t>
      </w:r>
      <w:r w:rsidRPr="009E6896">
        <w:rPr>
          <w:rFonts w:ascii="Times New Roman" w:hAnsi="Times New Roman" w:cs="Times New Roman"/>
          <w:sz w:val="24"/>
          <w:szCs w:val="24"/>
        </w:rPr>
        <w:t>ав. кафедрой</w:t>
      </w:r>
      <w:r w:rsidRPr="009E6896">
        <w:rPr>
          <w:rFonts w:ascii="Times New Roman" w:hAnsi="Times New Roman" w:cs="Times New Roman"/>
          <w:sz w:val="24"/>
          <w:szCs w:val="24"/>
        </w:rPr>
        <w:tab/>
      </w:r>
      <w:r w:rsidRPr="009E6896">
        <w:rPr>
          <w:rFonts w:ascii="Times New Roman" w:hAnsi="Times New Roman" w:cs="Times New Roman"/>
          <w:sz w:val="24"/>
          <w:szCs w:val="24"/>
        </w:rPr>
        <w:tab/>
        <w:t xml:space="preserve">__________________            Накипов А.М.  </w:t>
      </w:r>
    </w:p>
    <w:p w:rsidR="00241E4B" w:rsidRDefault="00241E4B" w:rsidP="00880286">
      <w:pPr>
        <w:ind w:left="708"/>
        <w:jc w:val="both"/>
      </w:pPr>
    </w:p>
    <w:p w:rsidR="00241E4B" w:rsidRDefault="00241E4B" w:rsidP="00880286"/>
    <w:sectPr w:rsidR="00241E4B" w:rsidSect="00B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EF"/>
    <w:multiLevelType w:val="hybridMultilevel"/>
    <w:tmpl w:val="E9D89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D6421B2"/>
    <w:multiLevelType w:val="hybridMultilevel"/>
    <w:tmpl w:val="EC309F8E"/>
    <w:lvl w:ilvl="0" w:tplc="E6C84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92B"/>
    <w:rsid w:val="000475D0"/>
    <w:rsid w:val="001918BE"/>
    <w:rsid w:val="00241E4B"/>
    <w:rsid w:val="00326B49"/>
    <w:rsid w:val="003D71D2"/>
    <w:rsid w:val="004D5588"/>
    <w:rsid w:val="00571DA8"/>
    <w:rsid w:val="005A6725"/>
    <w:rsid w:val="006753B8"/>
    <w:rsid w:val="00880286"/>
    <w:rsid w:val="009A1E0F"/>
    <w:rsid w:val="009E6896"/>
    <w:rsid w:val="00A31553"/>
    <w:rsid w:val="00A61462"/>
    <w:rsid w:val="00A90387"/>
    <w:rsid w:val="00B83A3B"/>
    <w:rsid w:val="00BB19DC"/>
    <w:rsid w:val="00C4792B"/>
    <w:rsid w:val="00CC6559"/>
    <w:rsid w:val="00D64668"/>
    <w:rsid w:val="00DD0A2D"/>
    <w:rsid w:val="00F046E8"/>
    <w:rsid w:val="00F972B4"/>
    <w:rsid w:val="00FB1D47"/>
    <w:rsid w:val="00FB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D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92B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792B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79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4792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792B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792B"/>
    <w:rPr>
      <w:rFonts w:ascii="Calibri" w:hAnsi="Calibri" w:cs="Calibr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479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792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297</Words>
  <Characters>1696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Пользователь</cp:lastModifiedBy>
  <cp:revision>6</cp:revision>
  <cp:lastPrinted>2012-11-12T07:05:00Z</cp:lastPrinted>
  <dcterms:created xsi:type="dcterms:W3CDTF">2012-10-21T01:03:00Z</dcterms:created>
  <dcterms:modified xsi:type="dcterms:W3CDTF">2012-11-12T07:08:00Z</dcterms:modified>
</cp:coreProperties>
</file>